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Calibri" w:hAnsi="Calibri" w:eastAsia="方正小标宋简体" w:cs="Times New Roman"/>
          <w:sz w:val="44"/>
          <w:lang w:eastAsia="zh-CN"/>
        </w:rPr>
      </w:pPr>
      <w:r>
        <w:rPr>
          <w:rFonts w:hint="eastAsia" w:ascii="Calibri" w:hAnsi="Calibri" w:eastAsia="方正小标宋简体" w:cs="Times New Roman"/>
          <w:sz w:val="44"/>
          <w:lang w:eastAsia="zh-CN"/>
        </w:rPr>
        <w:t>说明</w:t>
      </w:r>
    </w:p>
    <w:p>
      <w:pPr>
        <w:shd w:val="clear" w:color="auto" w:fill="FFFFFF"/>
        <w:spacing w:line="600" w:lineRule="exact"/>
        <w:ind w:firstLine="641"/>
        <w:textAlignment w:val="bottom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荣成市行政审批服务局于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2018年3月9日开展试运行，于2018年5月21日正式组建成立，前身为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荣成市政务服务和公共资源交易管理办公室。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荣成市行政审批服务局</w:t>
      </w:r>
    </w:p>
    <w:p>
      <w:pPr>
        <w:pStyle w:val="2"/>
        <w:ind w:left="5760" w:hanging="5760" w:hangingChars="18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                                  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2018年9月25日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44A16"/>
    <w:rsid w:val="1EF01F51"/>
    <w:rsid w:val="38F52CB7"/>
    <w:rsid w:val="54C44A16"/>
    <w:rsid w:val="6D535020"/>
    <w:rsid w:val="6E017C43"/>
    <w:rsid w:val="7BD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2018-09-25T01:21:00Z</dcterms:created>
  <dc:creator>zazabo</dc:creator>
  <cp:lastModifiedBy>zazabo</cp:lastModifiedBy>
  <cp:lastPrinted>2018-09-25T01:24:00Z</cp:lastPrinted>
  <dcterms:modified xsi:type="dcterms:W3CDTF">2018-09-25T04:25:01Z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